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A31F" w14:textId="6B17E783" w:rsidR="000E1AB9" w:rsidRPr="00B035B6" w:rsidRDefault="00593635" w:rsidP="00B035B6">
      <w:pPr>
        <w:pStyle w:val="Title"/>
        <w:jc w:val="center"/>
        <w:rPr>
          <w:rFonts w:ascii="Courgette" w:hAnsi="Courgette"/>
          <w:sz w:val="48"/>
          <w:szCs w:val="48"/>
        </w:rPr>
      </w:pPr>
      <w:r w:rsidRPr="00B035B6">
        <w:rPr>
          <w:rFonts w:ascii="Courgette" w:hAnsi="Courgette"/>
          <w:sz w:val="48"/>
          <w:szCs w:val="48"/>
        </w:rPr>
        <w:t>At</w:t>
      </w:r>
      <w:r w:rsidRPr="00B035B6">
        <w:rPr>
          <w:rFonts w:ascii="Courgette" w:hAnsi="Courgette"/>
          <w:bCs/>
          <w:sz w:val="48"/>
          <w:szCs w:val="48"/>
        </w:rPr>
        <w:t>l</w:t>
      </w:r>
      <w:r w:rsidRPr="00B035B6">
        <w:rPr>
          <w:rFonts w:ascii="Courgette" w:hAnsi="Courgette"/>
          <w:sz w:val="48"/>
          <w:szCs w:val="48"/>
        </w:rPr>
        <w:t>antic Highlands Remembers 9.11.01</w:t>
      </w:r>
    </w:p>
    <w:p w14:paraId="61DEDA67" w14:textId="77777777" w:rsidR="00127A97" w:rsidRPr="00762331" w:rsidRDefault="00127A97" w:rsidP="000E1AB9">
      <w:pPr>
        <w:pStyle w:val="Title"/>
        <w:rPr>
          <w:rFonts w:ascii="Courgette" w:hAnsi="Courgette"/>
          <w:sz w:val="20"/>
          <w:szCs w:val="20"/>
        </w:rPr>
      </w:pPr>
    </w:p>
    <w:p w14:paraId="3292E857" w14:textId="1AB8ADB1" w:rsidR="00B035B6" w:rsidRDefault="00127A97" w:rsidP="00B035B6">
      <w:pPr>
        <w:pStyle w:val="Title"/>
        <w:jc w:val="center"/>
        <w:rPr>
          <w:color w:val="FF0000"/>
          <w:sz w:val="32"/>
          <w:szCs w:val="32"/>
        </w:rPr>
      </w:pPr>
      <w:r w:rsidRPr="00B035B6">
        <w:rPr>
          <w:color w:val="FF0000"/>
          <w:sz w:val="32"/>
          <w:szCs w:val="32"/>
        </w:rPr>
        <w:t>The Monmouth County Board of County Commissioners will be conducting a 9/11 Memorial Ceremony</w:t>
      </w:r>
      <w:r w:rsidR="00B035B6">
        <w:rPr>
          <w:color w:val="FF0000"/>
          <w:sz w:val="32"/>
          <w:szCs w:val="32"/>
        </w:rPr>
        <w:t xml:space="preserve"> at the</w:t>
      </w:r>
      <w:r w:rsidRPr="00B035B6">
        <w:rPr>
          <w:color w:val="FF0000"/>
          <w:sz w:val="32"/>
          <w:szCs w:val="32"/>
        </w:rPr>
        <w:t xml:space="preserve">  </w:t>
      </w:r>
    </w:p>
    <w:p w14:paraId="0AACEA8F" w14:textId="16BD5D6F" w:rsidR="00B035B6" w:rsidRDefault="00127A97" w:rsidP="00B035B6">
      <w:pPr>
        <w:pStyle w:val="Title"/>
        <w:jc w:val="center"/>
        <w:rPr>
          <w:color w:val="FF0000"/>
          <w:sz w:val="32"/>
          <w:szCs w:val="32"/>
        </w:rPr>
      </w:pPr>
      <w:r w:rsidRPr="00B035B6">
        <w:rPr>
          <w:color w:val="FF0000"/>
          <w:sz w:val="32"/>
          <w:szCs w:val="32"/>
        </w:rPr>
        <w:t xml:space="preserve">Mount Mitchell Scenic Overlook  </w:t>
      </w:r>
    </w:p>
    <w:p w14:paraId="10EE9C64" w14:textId="2B7A60E4" w:rsidR="00127A97" w:rsidRPr="00B035B6" w:rsidRDefault="00127A97" w:rsidP="00B035B6">
      <w:pPr>
        <w:pStyle w:val="Title"/>
        <w:jc w:val="center"/>
        <w:rPr>
          <w:color w:val="FF0000"/>
          <w:sz w:val="32"/>
          <w:szCs w:val="32"/>
        </w:rPr>
      </w:pPr>
      <w:r w:rsidRPr="00B035B6">
        <w:rPr>
          <w:color w:val="FF0000"/>
          <w:sz w:val="32"/>
          <w:szCs w:val="32"/>
        </w:rPr>
        <w:t xml:space="preserve">460 Ocean Boulevard </w:t>
      </w:r>
      <w:r w:rsidR="00B035B6">
        <w:rPr>
          <w:color w:val="FF0000"/>
          <w:sz w:val="32"/>
          <w:szCs w:val="32"/>
        </w:rPr>
        <w:t xml:space="preserve">– </w:t>
      </w:r>
      <w:r w:rsidRPr="00B035B6">
        <w:rPr>
          <w:color w:val="FF0000"/>
          <w:sz w:val="32"/>
          <w:szCs w:val="32"/>
        </w:rPr>
        <w:t xml:space="preserve">Atlantic </w:t>
      </w:r>
      <w:proofErr w:type="gramStart"/>
      <w:r w:rsidRPr="00B035B6">
        <w:rPr>
          <w:color w:val="FF0000"/>
          <w:sz w:val="32"/>
          <w:szCs w:val="32"/>
        </w:rPr>
        <w:t>Highlands  September</w:t>
      </w:r>
      <w:proofErr w:type="gramEnd"/>
      <w:r w:rsidRPr="00B035B6">
        <w:rPr>
          <w:color w:val="FF0000"/>
          <w:sz w:val="32"/>
          <w:szCs w:val="32"/>
        </w:rPr>
        <w:t xml:space="preserve"> 11</w:t>
      </w:r>
      <w:r w:rsidRPr="00B035B6">
        <w:rPr>
          <w:color w:val="FF0000"/>
          <w:sz w:val="32"/>
          <w:szCs w:val="32"/>
          <w:vertAlign w:val="superscript"/>
        </w:rPr>
        <w:t>th</w:t>
      </w:r>
      <w:r w:rsidRPr="00B035B6">
        <w:rPr>
          <w:color w:val="FF0000"/>
          <w:sz w:val="32"/>
          <w:szCs w:val="32"/>
        </w:rPr>
        <w:t xml:space="preserve"> at 8:00 am.</w:t>
      </w:r>
    </w:p>
    <w:p w14:paraId="5BE6688F" w14:textId="77777777" w:rsidR="00127A97" w:rsidRPr="00B035B6" w:rsidRDefault="00127A97" w:rsidP="00B035B6">
      <w:pPr>
        <w:pStyle w:val="Title"/>
        <w:jc w:val="center"/>
        <w:rPr>
          <w:color w:val="FF0000"/>
          <w:sz w:val="32"/>
          <w:szCs w:val="32"/>
        </w:rPr>
      </w:pPr>
    </w:p>
    <w:p w14:paraId="2CF26F96" w14:textId="59F7FA76" w:rsidR="00127A97" w:rsidRPr="00B035B6" w:rsidRDefault="00127A97" w:rsidP="00B035B6">
      <w:pPr>
        <w:pStyle w:val="Title"/>
        <w:jc w:val="center"/>
        <w:rPr>
          <w:color w:val="FF0000"/>
          <w:sz w:val="32"/>
          <w:szCs w:val="32"/>
        </w:rPr>
      </w:pPr>
      <w:r w:rsidRPr="00B035B6">
        <w:rPr>
          <w:color w:val="FF0000"/>
          <w:sz w:val="32"/>
          <w:szCs w:val="32"/>
        </w:rPr>
        <w:t xml:space="preserve">The Atlantic Highlands Mayor </w:t>
      </w:r>
      <w:r w:rsidR="00B035B6">
        <w:rPr>
          <w:color w:val="FF0000"/>
          <w:sz w:val="32"/>
          <w:szCs w:val="32"/>
        </w:rPr>
        <w:t xml:space="preserve">&amp; </w:t>
      </w:r>
      <w:r w:rsidRPr="00B035B6">
        <w:rPr>
          <w:color w:val="FF0000"/>
          <w:sz w:val="32"/>
          <w:szCs w:val="32"/>
        </w:rPr>
        <w:t>Council welcome all residents to join as we observe the 2</w:t>
      </w:r>
      <w:r w:rsidR="00B035B6" w:rsidRPr="00B035B6">
        <w:rPr>
          <w:color w:val="FF0000"/>
          <w:sz w:val="32"/>
          <w:szCs w:val="32"/>
        </w:rPr>
        <w:t>4th</w:t>
      </w:r>
      <w:r w:rsidRPr="00B035B6">
        <w:rPr>
          <w:color w:val="FF0000"/>
          <w:sz w:val="32"/>
          <w:szCs w:val="32"/>
        </w:rPr>
        <w:t xml:space="preserve"> Anniversary of the September 11, 2001 tragedy.</w:t>
      </w:r>
    </w:p>
    <w:p w14:paraId="2C46A2D7" w14:textId="77777777" w:rsidR="00127A97" w:rsidRDefault="00127A97" w:rsidP="00B035B6">
      <w:pPr>
        <w:pStyle w:val="Title"/>
        <w:jc w:val="center"/>
        <w:rPr>
          <w:sz w:val="24"/>
          <w:szCs w:val="24"/>
        </w:rPr>
      </w:pPr>
    </w:p>
    <w:sectPr w:rsidR="00127A97" w:rsidSect="00AC5DC9">
      <w:headerReference w:type="default" r:id="rId10"/>
      <w:pgSz w:w="12240" w:h="15840" w:code="1"/>
      <w:pgMar w:top="900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B2E0" w14:textId="77777777" w:rsidR="00B57F98" w:rsidRDefault="00B57F98">
      <w:r>
        <w:separator/>
      </w:r>
    </w:p>
  </w:endnote>
  <w:endnote w:type="continuationSeparator" w:id="0">
    <w:p w14:paraId="144EE480" w14:textId="77777777" w:rsidR="00B57F98" w:rsidRDefault="00B5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gette">
    <w:altName w:val="Calibri"/>
    <w:panose1 w:val="02000603070400060004"/>
    <w:charset w:val="00"/>
    <w:family w:val="auto"/>
    <w:pitch w:val="variable"/>
    <w:sig w:usb0="A00000A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4B85B" w14:textId="77777777" w:rsidR="00B57F98" w:rsidRDefault="00B57F98">
      <w:r>
        <w:separator/>
      </w:r>
    </w:p>
  </w:footnote>
  <w:footnote w:type="continuationSeparator" w:id="0">
    <w:p w14:paraId="36818E01" w14:textId="77777777" w:rsidR="00B57F98" w:rsidRDefault="00B5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3424" w14:textId="77777777" w:rsidR="00385B42" w:rsidRDefault="006407A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2E8489" wp14:editId="1D9F27FB">
              <wp:simplePos x="0" y="0"/>
              <wp:positionH relativeFrom="column">
                <wp:posOffset>-801858</wp:posOffset>
              </wp:positionH>
              <wp:positionV relativeFrom="paragraph">
                <wp:posOffset>-7034</wp:posOffset>
              </wp:positionV>
              <wp:extent cx="6611112" cy="9144000"/>
              <wp:effectExtent l="76200" t="76200" r="94615" b="9525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1112" cy="9144000"/>
                        <a:chOff x="0" y="0"/>
                        <a:chExt cx="6611112" cy="9144000"/>
                      </a:xfrm>
                    </wpg:grpSpPr>
                    <pic:pic xmlns:pic="http://schemas.openxmlformats.org/drawingml/2006/picture">
                      <pic:nvPicPr>
                        <pic:cNvPr id="225" name="Picture 225" descr="American fla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9489" y="302456"/>
                          <a:ext cx="6007100" cy="480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  <a:softEdge rad="31750"/>
                        </a:effectLst>
                      </pic:spPr>
                    </pic:pic>
                    <wps:wsp>
                      <wps:cNvPr id="226" name="Frame 226" descr="Colored border"/>
                      <wps:cNvSpPr/>
                      <wps:spPr>
                        <a:xfrm>
                          <a:off x="0" y="0"/>
                          <a:ext cx="6611112" cy="9144000"/>
                        </a:xfrm>
                        <a:prstGeom prst="frame">
                          <a:avLst>
                            <a:gd name="adj1" fmla="val 3825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412CA1" id="Group 1" o:spid="_x0000_s1026" alt="&quot;&quot;" style="position:absolute;margin-left:-63.15pt;margin-top:-.55pt;width:520.55pt;height:10in;z-index:-251657216" coordsize="66111,9144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5" o:spid="_x0000_s1027" type="#_x0000_t75" alt="American flag" style="position:absolute;left:3094;top:3024;width:60071;height:48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" filled="t" fillcolor="#ededed" strokeweight="7pt">
                <v:stroke endcap="square"/>
                <v:imagedata r:id="rId2" o:title="American flag"/>
                <v:shadow on="t" color="black" opacity="26214f" origin="-.5,-.5" offset="0,.5mm"/>
              </v:shape>
              <v:shape id="Frame 226" o:spid="_x0000_s1028" alt="Colored border" style="position:absolute;width:66111;height:91440;visibility:visible;mso-wrap-style:square;v-text-anchor:middle" coordsize="6611112,9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" path="m,l6611112,r,9144000l,9144000,,xm252875,252875r,8638250l6358237,8891125r,-8638250l252875,252875xe" fillcolor="#365f91 [2404]" strokecolor="#243f60 [1604]" strokeweight="1pt">
                <v:stroke joinstyle="miter"/>
                <v:path arrowok="t" o:connecttype="custom" o:connectlocs="0,0;6611112,0;6611112,9144000;0,9144000;0,0;252875,252875;252875,8891125;6358237,8891125;6358237,252875;252875,252875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51815">
    <w:abstractNumId w:val="9"/>
  </w:num>
  <w:num w:numId="2" w16cid:durableId="929969440">
    <w:abstractNumId w:val="7"/>
  </w:num>
  <w:num w:numId="3" w16cid:durableId="466779012">
    <w:abstractNumId w:val="6"/>
  </w:num>
  <w:num w:numId="4" w16cid:durableId="433012258">
    <w:abstractNumId w:val="5"/>
  </w:num>
  <w:num w:numId="5" w16cid:durableId="845244996">
    <w:abstractNumId w:val="4"/>
  </w:num>
  <w:num w:numId="6" w16cid:durableId="1568951030">
    <w:abstractNumId w:val="8"/>
  </w:num>
  <w:num w:numId="7" w16cid:durableId="1103963571">
    <w:abstractNumId w:val="3"/>
  </w:num>
  <w:num w:numId="8" w16cid:durableId="1433160315">
    <w:abstractNumId w:val="2"/>
  </w:num>
  <w:num w:numId="9" w16cid:durableId="1069301112">
    <w:abstractNumId w:val="1"/>
  </w:num>
  <w:num w:numId="10" w16cid:durableId="102433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35"/>
    <w:rsid w:val="000034D3"/>
    <w:rsid w:val="00063670"/>
    <w:rsid w:val="000E1AB9"/>
    <w:rsid w:val="000F5FF8"/>
    <w:rsid w:val="00127A97"/>
    <w:rsid w:val="001B338C"/>
    <w:rsid w:val="001E615B"/>
    <w:rsid w:val="002A0D67"/>
    <w:rsid w:val="002D34EF"/>
    <w:rsid w:val="002E5490"/>
    <w:rsid w:val="00385B42"/>
    <w:rsid w:val="0038605F"/>
    <w:rsid w:val="003A7EAB"/>
    <w:rsid w:val="00403279"/>
    <w:rsid w:val="004A426D"/>
    <w:rsid w:val="004C01FB"/>
    <w:rsid w:val="004E5D8E"/>
    <w:rsid w:val="00500364"/>
    <w:rsid w:val="00570677"/>
    <w:rsid w:val="00593635"/>
    <w:rsid w:val="005F6BD1"/>
    <w:rsid w:val="006407A9"/>
    <w:rsid w:val="006B0C07"/>
    <w:rsid w:val="006B4518"/>
    <w:rsid w:val="006C5A10"/>
    <w:rsid w:val="006C5E3F"/>
    <w:rsid w:val="006D1AAB"/>
    <w:rsid w:val="00721781"/>
    <w:rsid w:val="00762331"/>
    <w:rsid w:val="00872C2F"/>
    <w:rsid w:val="00881835"/>
    <w:rsid w:val="00885857"/>
    <w:rsid w:val="0091756A"/>
    <w:rsid w:val="0094101E"/>
    <w:rsid w:val="009541D5"/>
    <w:rsid w:val="00A317FA"/>
    <w:rsid w:val="00A51D3B"/>
    <w:rsid w:val="00AC5DC9"/>
    <w:rsid w:val="00B035B6"/>
    <w:rsid w:val="00B57F98"/>
    <w:rsid w:val="00BE042A"/>
    <w:rsid w:val="00BE1AC6"/>
    <w:rsid w:val="00C6370C"/>
    <w:rsid w:val="00C938BE"/>
    <w:rsid w:val="00CF432E"/>
    <w:rsid w:val="00D1089C"/>
    <w:rsid w:val="00D374B8"/>
    <w:rsid w:val="00D77060"/>
    <w:rsid w:val="00DE2FFF"/>
    <w:rsid w:val="00E35227"/>
    <w:rsid w:val="00EB273B"/>
    <w:rsid w:val="00F10606"/>
    <w:rsid w:val="00F329BA"/>
    <w:rsid w:val="00F54C20"/>
    <w:rsid w:val="00F72574"/>
    <w:rsid w:val="00F85F8A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50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20"/>
  </w:style>
  <w:style w:type="paragraph" w:styleId="Heading1">
    <w:name w:val="heading 1"/>
    <w:basedOn w:val="Normal"/>
    <w:next w:val="Normal"/>
    <w:link w:val="Heading1Char"/>
    <w:uiPriority w:val="9"/>
    <w:semiHidden/>
    <w:rsid w:val="004E5D8E"/>
    <w:pPr>
      <w:keepNext/>
      <w:keepLines/>
      <w:spacing w:before="120" w:after="36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5"/>
    </w:pPr>
    <w:rPr>
      <w:rFonts w:asciiTheme="majorHAnsi" w:eastAsiaTheme="majorEastAsia" w:hAnsiTheme="majorHAnsi" w:cstheme="majorBidi"/>
      <w:i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54C20"/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C20"/>
    <w:rPr>
      <w:rFonts w:asciiTheme="majorHAnsi" w:eastAsiaTheme="majorEastAsia" w:hAnsiTheme="majorHAnsi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0327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C20"/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styleId="GridTable1Light">
    <w:name w:val="Grid Table 1 Light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40327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C20"/>
  </w:style>
  <w:style w:type="character" w:customStyle="1" w:styleId="Heading3Char">
    <w:name w:val="Heading 3 Char"/>
    <w:basedOn w:val="DefaultParagraphFont"/>
    <w:link w:val="Heading3"/>
    <w:uiPriority w:val="9"/>
    <w:semiHidden/>
    <w:rsid w:val="00F54C20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20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20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20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20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20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2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styleId="PlainTable1">
    <w:name w:val="Plain Table 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E5D8E"/>
    <w:pPr>
      <w:spacing w:before="120" w:after="360" w:line="240" w:lineRule="auto"/>
      <w:contextualSpacing/>
    </w:pPr>
    <w:rPr>
      <w:rFonts w:asciiTheme="majorHAnsi" w:eastAsiaTheme="majorEastAsia" w:hAnsiTheme="majorHAnsi" w:cstheme="majorBidi"/>
      <w:b/>
      <w:color w:val="365F91" w:themeColor="accent1" w:themeShade="BF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E5D8E"/>
    <w:rPr>
      <w:rFonts w:asciiTheme="majorHAnsi" w:eastAsiaTheme="majorEastAsia" w:hAnsiTheme="majorHAnsi" w:cstheme="majorBidi"/>
      <w:b/>
      <w:color w:val="365F91" w:themeColor="accent1" w:themeShade="BF"/>
      <w:kern w:val="28"/>
      <w:sz w:val="10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rk\AppData\Roaming\Microsoft\Templates\American%20flag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F101D0ADF2542A4B53B63C3F8B251" ma:contentTypeVersion="13" ma:contentTypeDescription="Create a new document." ma:contentTypeScope="" ma:versionID="3a79e710795afb98da89bf741206113f">
  <xsd:schema xmlns:xsd="http://www.w3.org/2001/XMLSchema" xmlns:xs="http://www.w3.org/2001/XMLSchema" xmlns:p="http://schemas.microsoft.com/office/2006/metadata/properties" xmlns:ns3="488c79e8-9665-4c8e-b5a1-dc6fea2c9257" targetNamespace="http://schemas.microsoft.com/office/2006/metadata/properties" ma:root="true" ma:fieldsID="a5748377dd158ad423a91b2a55aa0a21" ns3:_="">
    <xsd:import namespace="488c79e8-9665-4c8e-b5a1-dc6fea2c92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c79e8-9665-4c8e-b5a1-dc6fea2c9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8c79e8-9665-4c8e-b5a1-dc6fea2c9257" xsi:nil="true"/>
  </documentManagement>
</p:properties>
</file>

<file path=customXml/itemProps1.xml><?xml version="1.0" encoding="utf-8"?>
<ds:datastoreItem xmlns:ds="http://schemas.openxmlformats.org/officeDocument/2006/customXml" ds:itemID="{C8FF5E66-B638-46FA-93BA-1AD8670F9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8499E-FA3A-4698-BA05-4F94CAD27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c79e8-9665-4c8e-b5a1-dc6fea2c9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692C6-F0B8-47D3-B4DF-743E30C52B03}">
  <ds:schemaRefs>
    <ds:schemaRef ds:uri="http://schemas.microsoft.com/office/2006/metadata/properties"/>
    <ds:schemaRef ds:uri="http://schemas.microsoft.com/office/infopath/2007/PartnerControls"/>
    <ds:schemaRef ds:uri="488c79e8-9665-4c8e-b5a1-dc6fea2c9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event flyer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2025-08-18T17:03:00Z</dcterms:created>
  <dcterms:modified xsi:type="dcterms:W3CDTF">2025-08-18T17:03:00Z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0x010100A3CF101D0ADF2542A4B53B63C3F8B251</vt:lpwstr>
  </property>
</Properties>
</file>